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141E4E9" w14:textId="768D8EDD" w:rsidR="003F16B2" w:rsidRDefault="003F16B2" w:rsidP="00F76498"/>
    <w:p w14:paraId="57D5BFB2" w14:textId="77777777" w:rsidR="00823B8A" w:rsidRPr="007C6520" w:rsidRDefault="00823B8A" w:rsidP="00823B8A"/>
    <w:p w14:paraId="45FC7A6D" w14:textId="77777777" w:rsidR="004B7090" w:rsidRDefault="004B7090" w:rsidP="004B7090"/>
    <w:tbl>
      <w:tblPr>
        <w:tblW w:w="10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2260"/>
        <w:gridCol w:w="3061"/>
        <w:gridCol w:w="1645"/>
        <w:gridCol w:w="3035"/>
      </w:tblGrid>
      <w:tr w:rsidR="00182C4B" w:rsidRPr="006445AF" w14:paraId="25494624" w14:textId="77777777" w:rsidTr="00274603">
        <w:trPr>
          <w:cantSplit/>
          <w:trHeight w:val="1008"/>
        </w:trPr>
        <w:tc>
          <w:tcPr>
            <w:tcW w:w="2260" w:type="dxa"/>
          </w:tcPr>
          <w:p w14:paraId="0A78E6FC" w14:textId="77777777" w:rsidR="00182C4B" w:rsidRPr="0040208F" w:rsidRDefault="00182C4B" w:rsidP="00274603">
            <w:pPr>
              <w:pStyle w:val="TableHeading"/>
              <w:jc w:val="left"/>
            </w:pPr>
            <w:r w:rsidRPr="0040208F">
              <w:t>CONTRACT NO.</w:t>
            </w:r>
          </w:p>
        </w:tc>
        <w:tc>
          <w:tcPr>
            <w:tcW w:w="3061" w:type="dxa"/>
          </w:tcPr>
          <w:p w14:paraId="5B421308" w14:textId="77777777" w:rsidR="00182C4B" w:rsidRPr="0040208F" w:rsidRDefault="00182C4B" w:rsidP="00274603">
            <w:pPr>
              <w:pStyle w:val="TableHeading"/>
              <w:jc w:val="left"/>
            </w:pPr>
            <w:r w:rsidRPr="0040208F">
              <w:t>CONTRACT TITLE</w:t>
            </w:r>
          </w:p>
        </w:tc>
        <w:tc>
          <w:tcPr>
            <w:tcW w:w="4680" w:type="dxa"/>
            <w:gridSpan w:val="2"/>
          </w:tcPr>
          <w:p w14:paraId="10E110AC" w14:textId="77777777" w:rsidR="00182C4B" w:rsidRPr="0040208F" w:rsidRDefault="00182C4B" w:rsidP="00274603">
            <w:pPr>
              <w:pStyle w:val="TableHeading"/>
              <w:jc w:val="left"/>
            </w:pPr>
            <w:r w:rsidRPr="0040208F">
              <w:t>CONTRACTOR</w:t>
            </w:r>
          </w:p>
        </w:tc>
      </w:tr>
      <w:tr w:rsidR="00182C4B" w:rsidRPr="006445AF" w14:paraId="035AC186" w14:textId="77777777" w:rsidTr="00274603">
        <w:trPr>
          <w:cantSplit/>
          <w:trHeight w:val="1008"/>
        </w:trPr>
        <w:tc>
          <w:tcPr>
            <w:tcW w:w="2260" w:type="dxa"/>
          </w:tcPr>
          <w:p w14:paraId="07149AA3" w14:textId="77777777" w:rsidR="00182C4B" w:rsidRPr="0040208F" w:rsidRDefault="00182C4B" w:rsidP="00274603">
            <w:pPr>
              <w:pStyle w:val="TableHeading"/>
              <w:jc w:val="left"/>
            </w:pPr>
            <w:r w:rsidRPr="0040208F">
              <w:t>ORIGINAL VALUE</w:t>
            </w:r>
          </w:p>
        </w:tc>
        <w:tc>
          <w:tcPr>
            <w:tcW w:w="3061" w:type="dxa"/>
          </w:tcPr>
          <w:p w14:paraId="3C7D2499" w14:textId="77777777" w:rsidR="00182C4B" w:rsidRPr="0040208F" w:rsidRDefault="00182C4B" w:rsidP="00274603">
            <w:pPr>
              <w:pStyle w:val="TableHeading"/>
              <w:jc w:val="left"/>
            </w:pPr>
            <w:r w:rsidRPr="0040208F">
              <w:t>FINAL VALUE</w:t>
            </w:r>
          </w:p>
        </w:tc>
        <w:tc>
          <w:tcPr>
            <w:tcW w:w="1645" w:type="dxa"/>
          </w:tcPr>
          <w:p w14:paraId="27F1E311" w14:textId="77777777" w:rsidR="00182C4B" w:rsidRPr="0040208F" w:rsidRDefault="00182C4B" w:rsidP="00274603">
            <w:pPr>
              <w:pStyle w:val="TableHeading"/>
              <w:jc w:val="left"/>
            </w:pPr>
            <w:r w:rsidRPr="0040208F">
              <w:t>SCHEDULED COMPLETION DATE:</w:t>
            </w:r>
          </w:p>
        </w:tc>
        <w:tc>
          <w:tcPr>
            <w:tcW w:w="3035" w:type="dxa"/>
          </w:tcPr>
          <w:p w14:paraId="05A0C2B8" w14:textId="77777777" w:rsidR="00182C4B" w:rsidRPr="0040208F" w:rsidRDefault="00182C4B" w:rsidP="00274603">
            <w:pPr>
              <w:pStyle w:val="TableHeading"/>
              <w:jc w:val="left"/>
            </w:pPr>
            <w:r w:rsidRPr="0040208F">
              <w:t>ACTUAL COMPLETION DATE</w:t>
            </w:r>
          </w:p>
        </w:tc>
      </w:tr>
      <w:tr w:rsidR="00182C4B" w:rsidRPr="006445AF" w14:paraId="5D8E1072" w14:textId="77777777" w:rsidTr="00274603">
        <w:trPr>
          <w:cantSplit/>
          <w:trHeight w:val="20"/>
        </w:trPr>
        <w:tc>
          <w:tcPr>
            <w:tcW w:w="6966" w:type="dxa"/>
            <w:gridSpan w:val="3"/>
            <w:shd w:val="clear" w:color="auto" w:fill="C6D9F1" w:themeFill="text2" w:themeFillTint="33"/>
            <w:vAlign w:val="center"/>
          </w:tcPr>
          <w:p w14:paraId="4BBED964" w14:textId="77777777" w:rsidR="00182C4B" w:rsidRPr="008D4677" w:rsidRDefault="00182C4B" w:rsidP="00274603">
            <w:pPr>
              <w:pStyle w:val="TableHeading"/>
            </w:pPr>
            <w:r w:rsidRPr="008D4677">
              <w:t>CLOSE OUT ACTIVITIES</w:t>
            </w:r>
          </w:p>
        </w:tc>
        <w:tc>
          <w:tcPr>
            <w:tcW w:w="3035" w:type="dxa"/>
            <w:shd w:val="clear" w:color="auto" w:fill="C6D9F1" w:themeFill="text2" w:themeFillTint="33"/>
            <w:vAlign w:val="center"/>
          </w:tcPr>
          <w:p w14:paraId="73A6B581" w14:textId="77777777" w:rsidR="00182C4B" w:rsidRPr="008D4677" w:rsidRDefault="00182C4B" w:rsidP="00274603">
            <w:pPr>
              <w:pStyle w:val="TableHeading"/>
            </w:pPr>
            <w:r w:rsidRPr="008D4677">
              <w:t>REMARKS (YES OR NO)</w:t>
            </w:r>
          </w:p>
        </w:tc>
      </w:tr>
      <w:tr w:rsidR="00182C4B" w:rsidRPr="006445AF" w14:paraId="2FD872BA" w14:textId="77777777" w:rsidTr="00274603">
        <w:trPr>
          <w:cantSplit/>
          <w:trHeight w:val="20"/>
        </w:trPr>
        <w:tc>
          <w:tcPr>
            <w:tcW w:w="6966" w:type="dxa"/>
            <w:gridSpan w:val="3"/>
            <w:vAlign w:val="center"/>
          </w:tcPr>
          <w:p w14:paraId="2E19C58C" w14:textId="77777777" w:rsidR="00182C4B" w:rsidRPr="006445AF" w:rsidRDefault="00182C4B" w:rsidP="00274603">
            <w:pPr>
              <w:pStyle w:val="TableText"/>
            </w:pPr>
            <w:r w:rsidRPr="006445AF">
              <w:t>Notification of work completion from end user</w:t>
            </w:r>
          </w:p>
        </w:tc>
        <w:tc>
          <w:tcPr>
            <w:tcW w:w="3035" w:type="dxa"/>
            <w:vAlign w:val="center"/>
          </w:tcPr>
          <w:p w14:paraId="2DBC676C" w14:textId="77777777" w:rsidR="00182C4B" w:rsidRPr="006445AF" w:rsidRDefault="00182C4B" w:rsidP="00274603">
            <w:pPr>
              <w:pStyle w:val="TableText"/>
              <w:rPr>
                <w:b/>
                <w:sz w:val="18"/>
                <w:szCs w:val="18"/>
              </w:rPr>
            </w:pPr>
          </w:p>
        </w:tc>
      </w:tr>
      <w:tr w:rsidR="00182C4B" w:rsidRPr="006445AF" w14:paraId="3461B453" w14:textId="77777777" w:rsidTr="00274603">
        <w:trPr>
          <w:cantSplit/>
          <w:trHeight w:val="20"/>
        </w:trPr>
        <w:tc>
          <w:tcPr>
            <w:tcW w:w="6966" w:type="dxa"/>
            <w:gridSpan w:val="3"/>
            <w:vAlign w:val="center"/>
          </w:tcPr>
          <w:p w14:paraId="1DB610E8" w14:textId="77777777" w:rsidR="00182C4B" w:rsidRPr="006445AF" w:rsidRDefault="00182C4B" w:rsidP="00274603">
            <w:pPr>
              <w:pStyle w:val="TableText"/>
            </w:pPr>
            <w:r w:rsidRPr="006445AF">
              <w:t>All contract changes fully executed</w:t>
            </w:r>
          </w:p>
        </w:tc>
        <w:tc>
          <w:tcPr>
            <w:tcW w:w="3035" w:type="dxa"/>
            <w:vAlign w:val="center"/>
          </w:tcPr>
          <w:p w14:paraId="6CB344C2" w14:textId="77777777" w:rsidR="00182C4B" w:rsidRPr="006445AF" w:rsidRDefault="00182C4B" w:rsidP="00274603">
            <w:pPr>
              <w:pStyle w:val="TableText"/>
              <w:rPr>
                <w:b/>
                <w:sz w:val="18"/>
                <w:szCs w:val="18"/>
              </w:rPr>
            </w:pPr>
          </w:p>
        </w:tc>
      </w:tr>
      <w:tr w:rsidR="00182C4B" w:rsidRPr="006445AF" w14:paraId="5D3C1F1A" w14:textId="77777777" w:rsidTr="00274603">
        <w:trPr>
          <w:cantSplit/>
          <w:trHeight w:val="20"/>
        </w:trPr>
        <w:tc>
          <w:tcPr>
            <w:tcW w:w="6966" w:type="dxa"/>
            <w:gridSpan w:val="3"/>
            <w:vAlign w:val="center"/>
          </w:tcPr>
          <w:p w14:paraId="234F92B8" w14:textId="77777777" w:rsidR="00182C4B" w:rsidRPr="006445AF" w:rsidRDefault="00182C4B" w:rsidP="00274603">
            <w:pPr>
              <w:pStyle w:val="TableText"/>
            </w:pPr>
            <w:r w:rsidRPr="006445AF">
              <w:t>Claims, back charges, and all disputes resolved</w:t>
            </w:r>
          </w:p>
        </w:tc>
        <w:tc>
          <w:tcPr>
            <w:tcW w:w="3035" w:type="dxa"/>
            <w:vAlign w:val="center"/>
          </w:tcPr>
          <w:p w14:paraId="3EBC6A05" w14:textId="77777777" w:rsidR="00182C4B" w:rsidRPr="006445AF" w:rsidRDefault="00182C4B" w:rsidP="00274603">
            <w:pPr>
              <w:pStyle w:val="TableText"/>
              <w:rPr>
                <w:b/>
                <w:sz w:val="18"/>
                <w:szCs w:val="18"/>
              </w:rPr>
            </w:pPr>
          </w:p>
        </w:tc>
      </w:tr>
      <w:tr w:rsidR="00182C4B" w:rsidRPr="006445AF" w14:paraId="61236F35" w14:textId="77777777" w:rsidTr="00274603">
        <w:trPr>
          <w:cantSplit/>
          <w:trHeight w:val="20"/>
        </w:trPr>
        <w:tc>
          <w:tcPr>
            <w:tcW w:w="6966" w:type="dxa"/>
            <w:gridSpan w:val="3"/>
            <w:vAlign w:val="center"/>
          </w:tcPr>
          <w:p w14:paraId="668207C1" w14:textId="77777777" w:rsidR="00182C4B" w:rsidRPr="006445AF" w:rsidRDefault="00182C4B" w:rsidP="00274603">
            <w:pPr>
              <w:pStyle w:val="TableText"/>
            </w:pPr>
            <w:r w:rsidRPr="006445AF">
              <w:t>Access, safety</w:t>
            </w:r>
            <w:r>
              <w:t>,</w:t>
            </w:r>
            <w:r w:rsidRPr="006445AF">
              <w:t xml:space="preserve"> and security ID’s returned </w:t>
            </w:r>
          </w:p>
        </w:tc>
        <w:tc>
          <w:tcPr>
            <w:tcW w:w="3035" w:type="dxa"/>
            <w:vAlign w:val="center"/>
          </w:tcPr>
          <w:p w14:paraId="257052C1" w14:textId="77777777" w:rsidR="00182C4B" w:rsidRPr="006445AF" w:rsidRDefault="00182C4B" w:rsidP="00274603">
            <w:pPr>
              <w:pStyle w:val="TableText"/>
              <w:rPr>
                <w:b/>
                <w:sz w:val="18"/>
                <w:szCs w:val="18"/>
              </w:rPr>
            </w:pPr>
          </w:p>
        </w:tc>
      </w:tr>
      <w:tr w:rsidR="00182C4B" w:rsidRPr="006445AF" w14:paraId="792CC2C1" w14:textId="77777777" w:rsidTr="00274603">
        <w:trPr>
          <w:cantSplit/>
          <w:trHeight w:val="20"/>
        </w:trPr>
        <w:tc>
          <w:tcPr>
            <w:tcW w:w="6966" w:type="dxa"/>
            <w:gridSpan w:val="3"/>
            <w:vAlign w:val="center"/>
          </w:tcPr>
          <w:p w14:paraId="276E2DD4" w14:textId="77777777" w:rsidR="00182C4B" w:rsidRPr="006445AF" w:rsidRDefault="00182C4B" w:rsidP="00274603">
            <w:pPr>
              <w:pStyle w:val="TableText"/>
            </w:pPr>
            <w:r w:rsidRPr="006445AF">
              <w:t>Final payment to contractor made</w:t>
            </w:r>
          </w:p>
        </w:tc>
        <w:tc>
          <w:tcPr>
            <w:tcW w:w="3035" w:type="dxa"/>
            <w:vAlign w:val="center"/>
          </w:tcPr>
          <w:p w14:paraId="48E0F53B" w14:textId="77777777" w:rsidR="00182C4B" w:rsidRPr="006445AF" w:rsidRDefault="00182C4B" w:rsidP="00274603">
            <w:pPr>
              <w:pStyle w:val="TableText"/>
              <w:rPr>
                <w:b/>
                <w:sz w:val="18"/>
                <w:szCs w:val="18"/>
              </w:rPr>
            </w:pPr>
          </w:p>
        </w:tc>
      </w:tr>
      <w:tr w:rsidR="00182C4B" w:rsidRPr="006445AF" w14:paraId="2CA01352" w14:textId="77777777" w:rsidTr="00274603">
        <w:trPr>
          <w:cantSplit/>
          <w:trHeight w:val="20"/>
        </w:trPr>
        <w:tc>
          <w:tcPr>
            <w:tcW w:w="6966" w:type="dxa"/>
            <w:gridSpan w:val="3"/>
            <w:vAlign w:val="center"/>
          </w:tcPr>
          <w:p w14:paraId="45385CA6" w14:textId="77777777" w:rsidR="00182C4B" w:rsidRPr="006445AF" w:rsidRDefault="00182C4B" w:rsidP="00274603">
            <w:pPr>
              <w:pStyle w:val="TableText"/>
            </w:pPr>
            <w:r w:rsidRPr="006445AF">
              <w:t>Contractor performance evaluation complete</w:t>
            </w:r>
          </w:p>
        </w:tc>
        <w:tc>
          <w:tcPr>
            <w:tcW w:w="3035" w:type="dxa"/>
            <w:vAlign w:val="center"/>
          </w:tcPr>
          <w:p w14:paraId="1E4733EF" w14:textId="77777777" w:rsidR="00182C4B" w:rsidRPr="006445AF" w:rsidRDefault="00182C4B" w:rsidP="00274603">
            <w:pPr>
              <w:pStyle w:val="TableText"/>
              <w:rPr>
                <w:b/>
                <w:sz w:val="18"/>
                <w:szCs w:val="18"/>
              </w:rPr>
            </w:pPr>
          </w:p>
        </w:tc>
      </w:tr>
      <w:tr w:rsidR="00182C4B" w:rsidRPr="006445AF" w14:paraId="0B7E21CE" w14:textId="77777777" w:rsidTr="00274603">
        <w:trPr>
          <w:cantSplit/>
          <w:trHeight w:val="20"/>
        </w:trPr>
        <w:tc>
          <w:tcPr>
            <w:tcW w:w="6966" w:type="dxa"/>
            <w:gridSpan w:val="3"/>
            <w:vAlign w:val="center"/>
          </w:tcPr>
          <w:p w14:paraId="1411ECCF" w14:textId="77777777" w:rsidR="00182C4B" w:rsidRPr="006445AF" w:rsidRDefault="00182C4B" w:rsidP="00274603">
            <w:pPr>
              <w:pStyle w:val="TableText"/>
            </w:pPr>
            <w:r w:rsidRPr="006445AF">
              <w:t>Zakat paid/Tax Declaration</w:t>
            </w:r>
          </w:p>
        </w:tc>
        <w:tc>
          <w:tcPr>
            <w:tcW w:w="3035" w:type="dxa"/>
            <w:vAlign w:val="center"/>
          </w:tcPr>
          <w:p w14:paraId="0EB687A3" w14:textId="77777777" w:rsidR="00182C4B" w:rsidRPr="006445AF" w:rsidRDefault="00182C4B" w:rsidP="00274603">
            <w:pPr>
              <w:pStyle w:val="TableText"/>
              <w:rPr>
                <w:b/>
                <w:sz w:val="18"/>
                <w:szCs w:val="18"/>
              </w:rPr>
            </w:pPr>
          </w:p>
        </w:tc>
      </w:tr>
      <w:tr w:rsidR="00182C4B" w:rsidRPr="006445AF" w14:paraId="3D50034B" w14:textId="77777777" w:rsidTr="00274603">
        <w:trPr>
          <w:cantSplit/>
          <w:trHeight w:val="20"/>
        </w:trPr>
        <w:tc>
          <w:tcPr>
            <w:tcW w:w="6966" w:type="dxa"/>
            <w:gridSpan w:val="3"/>
            <w:vAlign w:val="center"/>
          </w:tcPr>
          <w:p w14:paraId="00E3880C" w14:textId="77777777" w:rsidR="00182C4B" w:rsidRPr="006445AF" w:rsidRDefault="00182C4B" w:rsidP="00274603">
            <w:pPr>
              <w:pStyle w:val="TableText"/>
            </w:pPr>
            <w:r w:rsidRPr="006445AF">
              <w:t>All due penalties</w:t>
            </w:r>
            <w:r>
              <w:t>,</w:t>
            </w:r>
            <w:r w:rsidRPr="006445AF">
              <w:t xml:space="preserve"> and advance payment paid</w:t>
            </w:r>
          </w:p>
        </w:tc>
        <w:tc>
          <w:tcPr>
            <w:tcW w:w="3035" w:type="dxa"/>
            <w:vAlign w:val="center"/>
          </w:tcPr>
          <w:p w14:paraId="33E6EE48" w14:textId="77777777" w:rsidR="00182C4B" w:rsidRPr="006445AF" w:rsidRDefault="00182C4B" w:rsidP="00274603">
            <w:pPr>
              <w:pStyle w:val="TableText"/>
              <w:rPr>
                <w:b/>
                <w:sz w:val="18"/>
                <w:szCs w:val="18"/>
              </w:rPr>
            </w:pPr>
          </w:p>
        </w:tc>
      </w:tr>
      <w:tr w:rsidR="00182C4B" w:rsidRPr="006445AF" w14:paraId="3620F64C" w14:textId="77777777" w:rsidTr="00274603">
        <w:trPr>
          <w:cantSplit/>
          <w:trHeight w:val="20"/>
        </w:trPr>
        <w:tc>
          <w:tcPr>
            <w:tcW w:w="6966" w:type="dxa"/>
            <w:gridSpan w:val="3"/>
            <w:vAlign w:val="center"/>
          </w:tcPr>
          <w:p w14:paraId="419B2FFF" w14:textId="77777777" w:rsidR="00182C4B" w:rsidRPr="006445AF" w:rsidRDefault="00182C4B" w:rsidP="00274603">
            <w:pPr>
              <w:pStyle w:val="TableText"/>
            </w:pPr>
            <w:r w:rsidRPr="006445AF">
              <w:t>Warranties and Guarantees Status</w:t>
            </w:r>
          </w:p>
        </w:tc>
        <w:tc>
          <w:tcPr>
            <w:tcW w:w="3035" w:type="dxa"/>
            <w:vAlign w:val="center"/>
          </w:tcPr>
          <w:p w14:paraId="798D2067" w14:textId="77777777" w:rsidR="00182C4B" w:rsidRPr="006445AF" w:rsidRDefault="00182C4B" w:rsidP="00274603">
            <w:pPr>
              <w:pStyle w:val="TableText"/>
              <w:rPr>
                <w:b/>
                <w:sz w:val="18"/>
                <w:szCs w:val="18"/>
              </w:rPr>
            </w:pPr>
          </w:p>
        </w:tc>
      </w:tr>
    </w:tbl>
    <w:p w14:paraId="29958439" w14:textId="77777777" w:rsidR="00182C4B" w:rsidRPr="006445AF" w:rsidRDefault="00182C4B" w:rsidP="00182C4B">
      <w:pPr>
        <w:pStyle w:val="Header"/>
        <w:rPr>
          <w:rFonts w:cs="Arial"/>
          <w:b/>
        </w:rPr>
      </w:pPr>
    </w:p>
    <w:p w14:paraId="67FE448A" w14:textId="77777777" w:rsidR="00182C4B" w:rsidRPr="006445AF" w:rsidRDefault="00182C4B" w:rsidP="00182C4B">
      <w:pPr>
        <w:pStyle w:val="TableText"/>
      </w:pPr>
      <w:r w:rsidRPr="0040208F">
        <w:rPr>
          <w:b/>
          <w:bCs/>
        </w:rPr>
        <w:t>Name:</w:t>
      </w:r>
      <w:r w:rsidRPr="006445AF">
        <w:tab/>
        <w:t>______________________________________________</w:t>
      </w:r>
    </w:p>
    <w:p w14:paraId="20984710" w14:textId="77777777" w:rsidR="00182C4B" w:rsidRPr="006445AF" w:rsidRDefault="00182C4B" w:rsidP="00182C4B">
      <w:pPr>
        <w:pStyle w:val="TableText"/>
      </w:pPr>
    </w:p>
    <w:p w14:paraId="0CEAFDFE" w14:textId="77777777" w:rsidR="00182C4B" w:rsidRPr="006445AF" w:rsidRDefault="00182C4B" w:rsidP="00182C4B">
      <w:pPr>
        <w:pStyle w:val="TableText"/>
      </w:pPr>
    </w:p>
    <w:p w14:paraId="2E1EB033" w14:textId="77777777" w:rsidR="00182C4B" w:rsidRPr="006445AF" w:rsidRDefault="00182C4B" w:rsidP="00182C4B">
      <w:pPr>
        <w:pStyle w:val="TableText"/>
      </w:pPr>
      <w:r w:rsidRPr="0040208F">
        <w:rPr>
          <w:b/>
          <w:bCs/>
        </w:rPr>
        <w:t>Signature</w:t>
      </w:r>
      <w:r>
        <w:t>:</w:t>
      </w:r>
      <w:r w:rsidRPr="006445AF">
        <w:tab/>
        <w:t>______________________________________________</w:t>
      </w:r>
    </w:p>
    <w:p w14:paraId="6A5A4D78" w14:textId="77777777" w:rsidR="00182C4B" w:rsidRPr="006445AF" w:rsidRDefault="00182C4B" w:rsidP="00182C4B">
      <w:pPr>
        <w:pStyle w:val="TableText"/>
      </w:pPr>
    </w:p>
    <w:p w14:paraId="255AF699" w14:textId="77777777" w:rsidR="00182C4B" w:rsidRPr="006445AF" w:rsidRDefault="00182C4B" w:rsidP="00182C4B">
      <w:pPr>
        <w:pStyle w:val="TableText"/>
      </w:pPr>
    </w:p>
    <w:p w14:paraId="2DB304AE" w14:textId="77777777" w:rsidR="00182C4B" w:rsidRPr="006445AF" w:rsidRDefault="00182C4B" w:rsidP="00182C4B">
      <w:pPr>
        <w:pStyle w:val="TableText"/>
      </w:pPr>
      <w:r w:rsidRPr="0040208F">
        <w:rPr>
          <w:b/>
          <w:bCs/>
        </w:rPr>
        <w:t>Date:</w:t>
      </w:r>
      <w:r w:rsidRPr="006445AF">
        <w:tab/>
      </w:r>
      <w:r w:rsidRPr="006445AF">
        <w:tab/>
        <w:t>______________________________________________</w:t>
      </w:r>
    </w:p>
    <w:p w14:paraId="755014CB" w14:textId="1674DBD9" w:rsidR="00A40481" w:rsidRPr="003F16B2" w:rsidRDefault="003F16B2" w:rsidP="003F16B2">
      <w:pPr>
        <w:tabs>
          <w:tab w:val="left" w:pos="7290"/>
        </w:tabs>
      </w:pPr>
      <w:r>
        <w:tab/>
      </w:r>
    </w:p>
    <w:sectPr w:rsidR="00A40481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BA416" w14:textId="77777777" w:rsidR="00244BB3" w:rsidRDefault="00244BB3">
      <w:r>
        <w:separator/>
      </w:r>
    </w:p>
    <w:p w14:paraId="40629DBC" w14:textId="77777777" w:rsidR="00244BB3" w:rsidRDefault="00244BB3"/>
  </w:endnote>
  <w:endnote w:type="continuationSeparator" w:id="0">
    <w:p w14:paraId="0C50991E" w14:textId="77777777" w:rsidR="00244BB3" w:rsidRDefault="00244BB3">
      <w:r>
        <w:continuationSeparator/>
      </w:r>
    </w:p>
    <w:p w14:paraId="0B0EC8BA" w14:textId="77777777" w:rsidR="00244BB3" w:rsidRDefault="00244B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A025A1" w14:paraId="4486A6B8" w14:textId="77777777" w:rsidTr="00A025A1">
      <w:tc>
        <w:tcPr>
          <w:tcW w:w="720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681AFB6F" w14:textId="656D5619" w:rsidR="00A025A1" w:rsidRDefault="00A025A1" w:rsidP="00A025A1">
          <w:pPr>
            <w:tabs>
              <w:tab w:val="center" w:pos="4320"/>
              <w:tab w:val="right" w:pos="8640"/>
            </w:tabs>
            <w:spacing w:before="180" w:after="120"/>
          </w:pPr>
          <w:r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id w:val="-1920776336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 xml:space="preserve">EOM-KD0-TP-000031 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-279341186"/>
              <w:placeholder>
                <w:docPart w:val="450B95A14AEB4DE89C30C9108632EDF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  <w:lang w:val="en-IN"/>
                </w:rPr>
                <w:t>001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bCs/>
              <w:color w:val="7A8D95"/>
              <w:sz w:val="16"/>
              <w:szCs w:val="16"/>
            </w:rPr>
            <w:t>|</w:t>
          </w:r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color w:val="7A8D95"/>
              <w:sz w:val="16"/>
              <w:szCs w:val="16"/>
              <w:lang w:val="en-AU"/>
            </w:rPr>
            <w:t>Level-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589814326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Content>
              <w:r>
                <w:rPr>
                  <w:rFonts w:cs="Arial"/>
                  <w:b/>
                  <w:color w:val="7A8D95"/>
                  <w:sz w:val="16"/>
                  <w:szCs w:val="16"/>
                  <w:lang w:val="en-AU"/>
                </w:rPr>
                <w:t xml:space="preserve"> 3-E - External</w:t>
              </w:r>
            </w:sdtContent>
          </w:sdt>
        </w:p>
      </w:tc>
      <w:tc>
        <w:tcPr>
          <w:tcW w:w="269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6E2CB773" w14:textId="77777777" w:rsidR="00A025A1" w:rsidRDefault="00A025A1" w:rsidP="00A025A1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  <w:r>
            <w:rPr>
              <w:color w:val="7A8D95"/>
              <w:sz w:val="16"/>
              <w:szCs w:val="16"/>
            </w:rPr>
            <w:t xml:space="preserve">Page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PAGE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  <w:r>
            <w:rPr>
              <w:color w:val="7A8D95"/>
              <w:sz w:val="16"/>
              <w:szCs w:val="16"/>
            </w:rPr>
            <w:t xml:space="preserve"> of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NUMPAGES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2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</w:p>
      </w:tc>
    </w:tr>
    <w:tr w:rsidR="00A025A1" w14:paraId="1180BE70" w14:textId="77777777" w:rsidTr="00A025A1">
      <w:tc>
        <w:tcPr>
          <w:tcW w:w="9890" w:type="dxa"/>
          <w:gridSpan w:val="2"/>
          <w:tcBorders>
            <w:top w:val="single" w:sz="6" w:space="0" w:color="7A8D95"/>
            <w:left w:val="nil"/>
            <w:bottom w:val="nil"/>
            <w:right w:val="nil"/>
          </w:tcBorders>
          <w:hideMark/>
        </w:tcPr>
        <w:p w14:paraId="7CB6C911" w14:textId="77777777" w:rsidR="00A025A1" w:rsidRDefault="00A025A1" w:rsidP="00A025A1">
          <w:pPr>
            <w:tabs>
              <w:tab w:val="center" w:pos="4320"/>
              <w:tab w:val="right" w:pos="8640"/>
            </w:tabs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14:paraId="0B4C846B" w14:textId="77777777" w:rsidR="00A025A1" w:rsidRDefault="00A025A1" w:rsidP="00A025A1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This Document is the exclusive property of Government Expenditure &amp; Projects Efficiency Authority and is subject to the restrictions set out in the Important Notice contained in this Document.</w:t>
          </w:r>
        </w:p>
      </w:tc>
    </w:tr>
  </w:tbl>
  <w:p w14:paraId="0C2243CA" w14:textId="77777777" w:rsidR="009210BF" w:rsidRPr="00A025A1" w:rsidRDefault="009210BF" w:rsidP="00A025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2D636" w14:textId="77777777" w:rsidR="00244BB3" w:rsidRDefault="00244BB3">
      <w:r>
        <w:separator/>
      </w:r>
    </w:p>
    <w:p w14:paraId="4CC0C077" w14:textId="77777777" w:rsidR="00244BB3" w:rsidRDefault="00244BB3"/>
  </w:footnote>
  <w:footnote w:type="continuationSeparator" w:id="0">
    <w:p w14:paraId="546295EB" w14:textId="77777777" w:rsidR="00244BB3" w:rsidRDefault="00244BB3">
      <w:r>
        <w:continuationSeparator/>
      </w:r>
    </w:p>
    <w:p w14:paraId="651E2EE9" w14:textId="77777777" w:rsidR="00244BB3" w:rsidRDefault="00244B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544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9"/>
      <w:gridCol w:w="6845"/>
    </w:tblGrid>
    <w:tr w:rsidR="009210BF" w14:paraId="55B15A60" w14:textId="77777777" w:rsidTr="00AC7B7B">
      <w:tc>
        <w:tcPr>
          <w:tcW w:w="2699" w:type="dxa"/>
        </w:tcPr>
        <w:p w14:paraId="01975BF5" w14:textId="6129C914" w:rsidR="009210BF" w:rsidRDefault="00CE21FE" w:rsidP="00AC7B7B">
          <w:pPr>
            <w:pStyle w:val="HeadingCenter"/>
            <w:ind w:right="-737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32E49C07" wp14:editId="0DAB8AC7">
                <wp:simplePos x="0" y="0"/>
                <wp:positionH relativeFrom="column">
                  <wp:posOffset>-379730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41D276F0" w:rsidR="009210BF" w:rsidRPr="006A25F8" w:rsidRDefault="006A1FC1" w:rsidP="00FC50F5">
          <w:pPr>
            <w:pStyle w:val="CPDocTitle"/>
            <w:jc w:val="both"/>
            <w:rPr>
              <w:kern w:val="32"/>
              <w:sz w:val="24"/>
              <w:szCs w:val="24"/>
              <w:lang w:val="en-GB"/>
            </w:rPr>
          </w:pPr>
          <w:r w:rsidRPr="006A1FC1">
            <w:rPr>
              <w:kern w:val="32"/>
              <w:sz w:val="24"/>
              <w:szCs w:val="24"/>
              <w:lang w:val="en-GB"/>
            </w:rPr>
            <w:t>Contract Closeout - Checklist</w:t>
          </w:r>
        </w:p>
      </w:tc>
    </w:tr>
  </w:tbl>
  <w:p w14:paraId="0FE4F66F" w14:textId="076C4F45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4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2"/>
  </w:num>
  <w:num w:numId="5">
    <w:abstractNumId w:val="6"/>
  </w:num>
  <w:num w:numId="6">
    <w:abstractNumId w:val="20"/>
  </w:num>
  <w:num w:numId="7">
    <w:abstractNumId w:val="14"/>
  </w:num>
  <w:num w:numId="8">
    <w:abstractNumId w:val="3"/>
  </w:num>
  <w:num w:numId="9">
    <w:abstractNumId w:val="21"/>
  </w:num>
  <w:num w:numId="10">
    <w:abstractNumId w:val="20"/>
    <w:lvlOverride w:ilvl="0">
      <w:startOverride w:val="1"/>
    </w:lvlOverride>
  </w:num>
  <w:num w:numId="11">
    <w:abstractNumId w:val="8"/>
  </w:num>
  <w:num w:numId="12">
    <w:abstractNumId w:val="20"/>
  </w:num>
  <w:num w:numId="13">
    <w:abstractNumId w:val="22"/>
  </w:num>
  <w:num w:numId="14">
    <w:abstractNumId w:val="25"/>
  </w:num>
  <w:num w:numId="15">
    <w:abstractNumId w:val="0"/>
  </w:num>
  <w:num w:numId="16">
    <w:abstractNumId w:val="24"/>
  </w:num>
  <w:num w:numId="17">
    <w:abstractNumId w:val="19"/>
  </w:num>
  <w:num w:numId="18">
    <w:abstractNumId w:val="18"/>
  </w:num>
  <w:num w:numId="19">
    <w:abstractNumId w:val="11"/>
  </w:num>
  <w:num w:numId="20">
    <w:abstractNumId w:val="16"/>
  </w:num>
  <w:num w:numId="21">
    <w:abstractNumId w:val="15"/>
  </w:num>
  <w:num w:numId="22">
    <w:abstractNumId w:val="9"/>
  </w:num>
  <w:num w:numId="23">
    <w:abstractNumId w:val="1"/>
  </w:num>
  <w:num w:numId="24">
    <w:abstractNumId w:val="23"/>
  </w:num>
  <w:num w:numId="25">
    <w:abstractNumId w:val="4"/>
  </w:num>
  <w:num w:numId="26">
    <w:abstractNumId w:val="5"/>
  </w:num>
  <w:num w:numId="27">
    <w:abstractNumId w:val="17"/>
  </w:num>
  <w:num w:numId="2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705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2C4B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4BB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0DC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3CF6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090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1FC1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5C0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3B8A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176E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5A1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C7B7B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4929"/>
    <w:rsid w:val="00B10C32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2700C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E21FE"/>
    <w:rsid w:val="00CF1AB9"/>
    <w:rsid w:val="00CF256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3C2F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1F55"/>
    <w:rsid w:val="00F620F0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0F5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character" w:customStyle="1" w:styleId="TableHeadingChar">
    <w:name w:val="Table Heading Char"/>
    <w:basedOn w:val="DefaultParagraphFont"/>
    <w:link w:val="TableHeading"/>
    <w:rsid w:val="004B7090"/>
    <w:rPr>
      <w:rFonts w:ascii="Arial" w:hAnsi="Arial"/>
      <w:b/>
    </w:rPr>
  </w:style>
  <w:style w:type="paragraph" w:customStyle="1" w:styleId="RevisionTableTitle">
    <w:name w:val="Revision Table Title"/>
    <w:basedOn w:val="Normal"/>
    <w:link w:val="RevisionTableTitleChar"/>
    <w:qFormat/>
    <w:rsid w:val="004B7090"/>
    <w:pPr>
      <w:tabs>
        <w:tab w:val="left" w:pos="-142"/>
      </w:tabs>
      <w:spacing w:before="40" w:after="40"/>
      <w:ind w:left="-513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4B7090"/>
    <w:rPr>
      <w:rFonts w:ascii="Arial" w:hAnsi="Arial" w:cs="Arial"/>
      <w:b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4B7090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4B7090"/>
    <w:rPr>
      <w:rFonts w:ascii="Arial" w:hAnsi="Arial"/>
      <w:b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50B95A14AEB4DE89C30C9108632E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8E2A1-EAB8-47B8-AAFB-C8A8E694F2F5}"/>
      </w:docPartPr>
      <w:docPartBody>
        <w:p w:rsidR="00000000" w:rsidRDefault="00EC7EED" w:rsidP="00EC7EED">
          <w:pPr>
            <w:pStyle w:val="450B95A14AEB4DE89C30C9108632EDFC"/>
          </w:pPr>
          <w:r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ED"/>
    <w:rsid w:val="00364F33"/>
    <w:rsid w:val="00EC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7EED"/>
  </w:style>
  <w:style w:type="paragraph" w:customStyle="1" w:styleId="450B95A14AEB4DE89C30C9108632EDFC">
    <w:name w:val="450B95A14AEB4DE89C30C9108632EDFC"/>
    <w:rsid w:val="00EC7E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17BF7C-B448-4A72-B306-A31BDB6C3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16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706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EOM-KD0-TP-000031</dc:subject>
  <dc:creator>Rivamonte, Leonnito (RMP)</dc:creator>
  <cp:keywords>ᅟ</cp:keywords>
  <cp:lastModifiedBy>اسماء المطيري Asma Almutairi</cp:lastModifiedBy>
  <cp:revision>18</cp:revision>
  <cp:lastPrinted>2017-10-17T10:11:00Z</cp:lastPrinted>
  <dcterms:created xsi:type="dcterms:W3CDTF">2019-12-16T06:44:00Z</dcterms:created>
  <dcterms:modified xsi:type="dcterms:W3CDTF">2022-01-18T13:51:00Z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